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88" w:rsidRPr="00CA1288" w:rsidRDefault="00CA1288" w:rsidP="005100B7">
      <w:pPr>
        <w:rPr>
          <w:b/>
          <w:sz w:val="28"/>
          <w:szCs w:val="28"/>
        </w:rPr>
      </w:pPr>
      <w:r w:rsidRPr="00CA1288">
        <w:rPr>
          <w:b/>
          <w:sz w:val="28"/>
          <w:szCs w:val="28"/>
        </w:rPr>
        <w:t>Heating and Cooling Vocabulary Quiz</w:t>
      </w:r>
    </w:p>
    <w:p w:rsidR="00126571" w:rsidRPr="00433E01" w:rsidRDefault="00CA1288" w:rsidP="005100B7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2B150" wp14:editId="329932D0">
                <wp:simplePos x="0" y="0"/>
                <wp:positionH relativeFrom="column">
                  <wp:posOffset>19685</wp:posOffset>
                </wp:positionH>
                <wp:positionV relativeFrom="paragraph">
                  <wp:posOffset>567690</wp:posOffset>
                </wp:positionV>
                <wp:extent cx="1323975" cy="4191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E01" w:rsidRPr="00433E01" w:rsidRDefault="00433E01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Temperature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55pt;margin-top:44.7pt;width:104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" fillcolor="white [3201]" strokeweight=".5pt">
                <v:textbox>
                  <w:txbxContent>
                    <w:p w:rsidR="00433E01" w:rsidRPr="00433E01" w:rsidRDefault="00433E01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Temperature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C67DFB" wp14:editId="1EDBADAC">
                <wp:simplePos x="0" y="0"/>
                <wp:positionH relativeFrom="column">
                  <wp:posOffset>19685</wp:posOffset>
                </wp:positionH>
                <wp:positionV relativeFrom="paragraph">
                  <wp:posOffset>8138160</wp:posOffset>
                </wp:positionV>
                <wp:extent cx="1323975" cy="4191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E01" w:rsidRPr="00433E01" w:rsidRDefault="00433E01" w:rsidP="00433E01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Conductor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.55pt;margin-top:640.8pt;width:104.2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" fillcolor="white [3201]" strokeweight=".5pt">
                <v:textbox>
                  <w:txbxContent>
                    <w:p w:rsidR="00433E01" w:rsidRPr="00433E01" w:rsidRDefault="00433E01" w:rsidP="00433E01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Conductor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993F1E" wp14:editId="56172495">
                <wp:simplePos x="0" y="0"/>
                <wp:positionH relativeFrom="column">
                  <wp:posOffset>19685</wp:posOffset>
                </wp:positionH>
                <wp:positionV relativeFrom="paragraph">
                  <wp:posOffset>6837045</wp:posOffset>
                </wp:positionV>
                <wp:extent cx="1323975" cy="4191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E01" w:rsidRPr="00433E01" w:rsidRDefault="00433E01" w:rsidP="00433E01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Thermometer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.55pt;margin-top:538.35pt;width:104.2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" fillcolor="white [3201]" strokeweight=".5pt">
                <v:textbox>
                  <w:txbxContent>
                    <w:p w:rsidR="00433E01" w:rsidRPr="00433E01" w:rsidRDefault="00433E01" w:rsidP="00433E01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Thermometer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7FE4D6" wp14:editId="187AD610">
                <wp:simplePos x="0" y="0"/>
                <wp:positionH relativeFrom="column">
                  <wp:posOffset>19685</wp:posOffset>
                </wp:positionH>
                <wp:positionV relativeFrom="paragraph">
                  <wp:posOffset>5646420</wp:posOffset>
                </wp:positionV>
                <wp:extent cx="1323975" cy="4191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E01" w:rsidRPr="00433E01" w:rsidRDefault="00433E01" w:rsidP="00433E01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Conduction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.55pt;margin-top:444.6pt;width:104.2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" fillcolor="white [3201]" strokeweight=".5pt">
                <v:textbox>
                  <w:txbxContent>
                    <w:p w:rsidR="00433E01" w:rsidRPr="00433E01" w:rsidRDefault="00433E01" w:rsidP="00433E01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Conduction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7167F0" wp14:editId="11AD43BF">
                <wp:simplePos x="0" y="0"/>
                <wp:positionH relativeFrom="column">
                  <wp:posOffset>5715</wp:posOffset>
                </wp:positionH>
                <wp:positionV relativeFrom="paragraph">
                  <wp:posOffset>4458335</wp:posOffset>
                </wp:positionV>
                <wp:extent cx="1581150" cy="4191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E01" w:rsidRPr="00433E01" w:rsidRDefault="00433E01" w:rsidP="00433E01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Thermal energy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.45pt;margin-top:351.05pt;width:124.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" fillcolor="white [3201]" strokeweight=".5pt">
                <v:textbox>
                  <w:txbxContent>
                    <w:p w:rsidR="00433E01" w:rsidRPr="00433E01" w:rsidRDefault="00433E01" w:rsidP="00433E01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Thermal energy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7EA970" wp14:editId="6A37207A">
                <wp:simplePos x="0" y="0"/>
                <wp:positionH relativeFrom="column">
                  <wp:posOffset>19685</wp:posOffset>
                </wp:positionH>
                <wp:positionV relativeFrom="paragraph">
                  <wp:posOffset>3180080</wp:posOffset>
                </wp:positionV>
                <wp:extent cx="1323975" cy="4191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E01" w:rsidRPr="00433E01" w:rsidRDefault="00433E01" w:rsidP="00433E01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Insulator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1.55pt;margin-top:250.4pt;width:104.2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" fillcolor="white [3201]" strokeweight=".5pt">
                <v:textbox>
                  <w:txbxContent>
                    <w:p w:rsidR="00433E01" w:rsidRPr="00433E01" w:rsidRDefault="00433E01" w:rsidP="00433E01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Insulator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3E4E34" wp14:editId="3F4AE5E6">
                <wp:simplePos x="0" y="0"/>
                <wp:positionH relativeFrom="column">
                  <wp:posOffset>19685</wp:posOffset>
                </wp:positionH>
                <wp:positionV relativeFrom="paragraph">
                  <wp:posOffset>1774190</wp:posOffset>
                </wp:positionV>
                <wp:extent cx="1323975" cy="4191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E01" w:rsidRPr="00433E01" w:rsidRDefault="00433E01" w:rsidP="00433E01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Fluid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1.55pt;margin-top:139.7pt;width:104.2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" fillcolor="white [3201]" strokeweight=".5pt">
                <v:textbox>
                  <w:txbxContent>
                    <w:p w:rsidR="00433E01" w:rsidRPr="00433E01" w:rsidRDefault="00433E01" w:rsidP="00433E01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Fluid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19C830" wp14:editId="7A21BD77">
                <wp:simplePos x="0" y="0"/>
                <wp:positionH relativeFrom="column">
                  <wp:posOffset>3688715</wp:posOffset>
                </wp:positionH>
                <wp:positionV relativeFrom="paragraph">
                  <wp:posOffset>567690</wp:posOffset>
                </wp:positionV>
                <wp:extent cx="1360805" cy="419100"/>
                <wp:effectExtent l="0" t="0" r="1079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80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E01" w:rsidRPr="00433E01" w:rsidRDefault="00433E01" w:rsidP="00433E01">
                            <w:pPr>
                              <w:rPr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</w:rPr>
                              <w:t>A liquid or gas.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290.45pt;margin-top:44.7pt;width:107.15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" fillcolor="white [3201]" strokeweight=".5pt">
                <v:textbox>
                  <w:txbxContent>
                    <w:p w:rsidR="00433E01" w:rsidRPr="00433E01" w:rsidRDefault="00433E01" w:rsidP="00433E01">
                      <w:pPr>
                        <w:rPr>
                          <w:sz w:val="28"/>
                        </w:rPr>
                      </w:pPr>
                      <w:proofErr w:type="gramStart"/>
                      <w:r>
                        <w:rPr>
                          <w:sz w:val="28"/>
                        </w:rPr>
                        <w:t>A liquid or gas.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10D2FA" wp14:editId="637A9556">
                <wp:simplePos x="0" y="0"/>
                <wp:positionH relativeFrom="column">
                  <wp:posOffset>3688715</wp:posOffset>
                </wp:positionH>
                <wp:positionV relativeFrom="paragraph">
                  <wp:posOffset>1567180</wp:posOffset>
                </wp:positionV>
                <wp:extent cx="2019935" cy="839470"/>
                <wp:effectExtent l="0" t="0" r="18415" b="177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935" cy="839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E01" w:rsidRPr="00433E01" w:rsidRDefault="00433E01" w:rsidP="00433E01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 type of energy linked to particle movement, sometimes called heat.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290.45pt;margin-top:123.4pt;width:159.05pt;height:66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" fillcolor="white [3201]" strokeweight=".5pt">
                <v:textbox>
                  <w:txbxContent>
                    <w:p w:rsidR="00433E01" w:rsidRPr="00433E01" w:rsidRDefault="00433E01" w:rsidP="00433E01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 type of energy linked to particle movement, sometimes called heat.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5090CC" wp14:editId="55CFBBF3">
                <wp:simplePos x="0" y="0"/>
                <wp:positionH relativeFrom="column">
                  <wp:posOffset>3688715</wp:posOffset>
                </wp:positionH>
                <wp:positionV relativeFrom="paragraph">
                  <wp:posOffset>3077210</wp:posOffset>
                </wp:positionV>
                <wp:extent cx="1977390" cy="882015"/>
                <wp:effectExtent l="0" t="0" r="22860" b="133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390" cy="882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E01" w:rsidRPr="00433E01" w:rsidRDefault="00CA1288" w:rsidP="00433E01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 material that let’s thermal energy flow easily through 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margin-left:290.45pt;margin-top:242.3pt;width:155.7pt;height:69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" fillcolor="white [3201]" strokeweight=".5pt">
                <v:textbox>
                  <w:txbxContent>
                    <w:p w:rsidR="00433E01" w:rsidRPr="00433E01" w:rsidRDefault="00CA1288" w:rsidP="00433E01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 material that let’s thermal energy flow easily through it.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288557" wp14:editId="029039C5">
                <wp:simplePos x="0" y="0"/>
                <wp:positionH relativeFrom="column">
                  <wp:posOffset>3688715</wp:posOffset>
                </wp:positionH>
                <wp:positionV relativeFrom="paragraph">
                  <wp:posOffset>4458970</wp:posOffset>
                </wp:positionV>
                <wp:extent cx="2019935" cy="419100"/>
                <wp:effectExtent l="0" t="0" r="1841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93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288" w:rsidRPr="00433E01" w:rsidRDefault="00CA1288" w:rsidP="00CA128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How hot an object 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margin-left:290.45pt;margin-top:351.1pt;width:159.05pt;height:3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" fillcolor="white [3201]" strokeweight=".5pt">
                <v:textbox>
                  <w:txbxContent>
                    <w:p w:rsidR="00CA1288" w:rsidRPr="00433E01" w:rsidRDefault="00CA1288" w:rsidP="00CA128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How hot an object is.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298832" wp14:editId="0A5AB6B7">
                <wp:simplePos x="0" y="0"/>
                <wp:positionH relativeFrom="column">
                  <wp:posOffset>3688715</wp:posOffset>
                </wp:positionH>
                <wp:positionV relativeFrom="paragraph">
                  <wp:posOffset>5447030</wp:posOffset>
                </wp:positionV>
                <wp:extent cx="1977390" cy="871855"/>
                <wp:effectExtent l="0" t="0" r="22860" b="2349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390" cy="871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288" w:rsidRPr="00433E01" w:rsidRDefault="00CA1288" w:rsidP="00CA128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 piece of equipment used to measure temperature.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margin-left:290.45pt;margin-top:428.9pt;width:155.7pt;height:68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" fillcolor="white [3201]" strokeweight=".5pt">
                <v:textbox>
                  <w:txbxContent>
                    <w:p w:rsidR="00CA1288" w:rsidRPr="00433E01" w:rsidRDefault="00CA1288" w:rsidP="00CA128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 piece of equipment used to measure temperature.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88E794" wp14:editId="4828EF9B">
                <wp:simplePos x="0" y="0"/>
                <wp:positionH relativeFrom="column">
                  <wp:posOffset>3688715</wp:posOffset>
                </wp:positionH>
                <wp:positionV relativeFrom="paragraph">
                  <wp:posOffset>6777355</wp:posOffset>
                </wp:positionV>
                <wp:extent cx="1977390" cy="839470"/>
                <wp:effectExtent l="0" t="0" r="22860" b="177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390" cy="839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288" w:rsidRPr="00433E01" w:rsidRDefault="00CA1288" w:rsidP="00CA128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Transfer of thermal energy by particles hitting each other.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margin-left:290.45pt;margin-top:533.65pt;width:155.7pt;height:66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" fillcolor="white [3201]" strokeweight=".5pt">
                <v:textbox>
                  <w:txbxContent>
                    <w:p w:rsidR="00CA1288" w:rsidRPr="00433E01" w:rsidRDefault="00CA1288" w:rsidP="00CA128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Transfer of thermal energy by particles hitting each other.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DD5B31" wp14:editId="6D003F4A">
                <wp:simplePos x="0" y="0"/>
                <wp:positionH relativeFrom="column">
                  <wp:posOffset>3688936</wp:posOffset>
                </wp:positionH>
                <wp:positionV relativeFrom="paragraph">
                  <wp:posOffset>7936319</wp:posOffset>
                </wp:positionV>
                <wp:extent cx="2019935" cy="882503"/>
                <wp:effectExtent l="0" t="0" r="18415" b="1333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935" cy="8825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288" w:rsidRPr="00433E01" w:rsidRDefault="00CA1288" w:rsidP="00CA128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 material that does NOT let thermal energy flow easily though 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margin-left:290.45pt;margin-top:624.9pt;width:159.05pt;height:6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" fillcolor="white [3201]" strokeweight=".5pt">
                <v:textbox>
                  <w:txbxContent>
                    <w:p w:rsidR="00CA1288" w:rsidRPr="00433E01" w:rsidRDefault="00CA1288" w:rsidP="00CA128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 material that does NOT let thermal energy flow easily though it.</w:t>
                      </w:r>
                    </w:p>
                  </w:txbxContent>
                </v:textbox>
              </v:shape>
            </w:pict>
          </mc:Fallback>
        </mc:AlternateContent>
      </w:r>
      <w:r w:rsidR="00433E01">
        <w:rPr>
          <w:sz w:val="28"/>
          <w:szCs w:val="28"/>
        </w:rPr>
        <w:t>Match the correct term with the correct de</w:t>
      </w:r>
      <w:bookmarkStart w:id="0" w:name="_GoBack"/>
      <w:bookmarkEnd w:id="0"/>
      <w:r w:rsidR="00433E01">
        <w:rPr>
          <w:sz w:val="28"/>
          <w:szCs w:val="28"/>
        </w:rPr>
        <w:t>finition.</w:t>
      </w:r>
      <w:r w:rsidR="00433E01" w:rsidRPr="00433E01">
        <w:rPr>
          <w:noProof/>
          <w:sz w:val="28"/>
          <w:szCs w:val="28"/>
          <w:lang w:eastAsia="en-GB"/>
        </w:rPr>
        <w:t xml:space="preserve"> </w:t>
      </w:r>
    </w:p>
    <w:sectPr w:rsidR="00126571" w:rsidRPr="00433E01" w:rsidSect="00433E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0DF2"/>
    <w:multiLevelType w:val="hybridMultilevel"/>
    <w:tmpl w:val="8E389E9A"/>
    <w:lvl w:ilvl="0" w:tplc="FF24BB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F23D56"/>
    <w:multiLevelType w:val="hybridMultilevel"/>
    <w:tmpl w:val="86AE521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044B4B"/>
    <w:multiLevelType w:val="hybridMultilevel"/>
    <w:tmpl w:val="617AFF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634EF"/>
    <w:multiLevelType w:val="hybridMultilevel"/>
    <w:tmpl w:val="A13ADFE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BA"/>
    <w:rsid w:val="00087E7C"/>
    <w:rsid w:val="00126571"/>
    <w:rsid w:val="001A21D1"/>
    <w:rsid w:val="00205D34"/>
    <w:rsid w:val="003C1CD7"/>
    <w:rsid w:val="00433E01"/>
    <w:rsid w:val="005100B7"/>
    <w:rsid w:val="007C3965"/>
    <w:rsid w:val="00867A40"/>
    <w:rsid w:val="00B37842"/>
    <w:rsid w:val="00BC4C8B"/>
    <w:rsid w:val="00BE2C21"/>
    <w:rsid w:val="00C44EBA"/>
    <w:rsid w:val="00C70D1F"/>
    <w:rsid w:val="00CA1288"/>
    <w:rsid w:val="00CC5136"/>
    <w:rsid w:val="00E13DF2"/>
    <w:rsid w:val="00E933F2"/>
    <w:rsid w:val="00F2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3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4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C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3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4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C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C7A7EF</Template>
  <TotalTime>14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cp:lastPrinted>2017-01-16T14:51:00Z</cp:lastPrinted>
  <dcterms:created xsi:type="dcterms:W3CDTF">2017-01-19T13:27:00Z</dcterms:created>
  <dcterms:modified xsi:type="dcterms:W3CDTF">2017-01-19T13:37:00Z</dcterms:modified>
</cp:coreProperties>
</file>