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10" w:rsidRPr="001D3CBC" w:rsidRDefault="00D05220" w:rsidP="00571ADB">
      <w:pPr>
        <w:rPr>
          <w:b/>
          <w:sz w:val="32"/>
          <w:szCs w:val="32"/>
        </w:rPr>
      </w:pPr>
      <w:r>
        <w:rPr>
          <w:b/>
          <w:sz w:val="32"/>
          <w:szCs w:val="32"/>
        </w:rPr>
        <w:t>Magnetism</w:t>
      </w:r>
      <w:r w:rsidR="00122AC2" w:rsidRPr="001D3CBC">
        <w:rPr>
          <w:b/>
          <w:sz w:val="32"/>
          <w:szCs w:val="32"/>
        </w:rPr>
        <w:t xml:space="preserve"> Word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122AC2" w:rsidRPr="00122AC2" w:rsidTr="001D3CBC">
        <w:tc>
          <w:tcPr>
            <w:tcW w:w="3085" w:type="dxa"/>
          </w:tcPr>
          <w:p w:rsidR="001D3CBC" w:rsidRPr="00E638A2" w:rsidRDefault="001D3CBC" w:rsidP="001D3CBC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A</w:t>
            </w:r>
            <w:r w:rsidR="00122AC2" w:rsidRPr="00E638A2">
              <w:rPr>
                <w:sz w:val="36"/>
                <w:szCs w:val="32"/>
              </w:rPr>
              <w:t>ttract</w:t>
            </w:r>
          </w:p>
        </w:tc>
        <w:tc>
          <w:tcPr>
            <w:tcW w:w="7597" w:type="dxa"/>
          </w:tcPr>
          <w:p w:rsidR="00122AC2" w:rsidRPr="00E638A2" w:rsidRDefault="00122AC2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Pull towards itself</w:t>
            </w:r>
          </w:p>
        </w:tc>
      </w:tr>
      <w:tr w:rsidR="00122AC2" w:rsidRPr="00122AC2" w:rsidTr="001D3CBC">
        <w:tc>
          <w:tcPr>
            <w:tcW w:w="3085" w:type="dxa"/>
          </w:tcPr>
          <w:p w:rsidR="001D3CBC" w:rsidRPr="00E638A2" w:rsidRDefault="001D3CBC" w:rsidP="001D3CBC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R</w:t>
            </w:r>
            <w:r w:rsidR="00122AC2" w:rsidRPr="00E638A2">
              <w:rPr>
                <w:sz w:val="36"/>
                <w:szCs w:val="32"/>
              </w:rPr>
              <w:t>epel</w:t>
            </w:r>
          </w:p>
        </w:tc>
        <w:tc>
          <w:tcPr>
            <w:tcW w:w="7597" w:type="dxa"/>
          </w:tcPr>
          <w:p w:rsidR="00122AC2" w:rsidRPr="00E638A2" w:rsidRDefault="00122AC2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Push away</w:t>
            </w:r>
          </w:p>
        </w:tc>
      </w:tr>
      <w:tr w:rsidR="00122AC2" w:rsidRPr="00122AC2" w:rsidTr="001D3CBC">
        <w:tc>
          <w:tcPr>
            <w:tcW w:w="3085" w:type="dxa"/>
          </w:tcPr>
          <w:p w:rsidR="00122AC2" w:rsidRPr="00E638A2" w:rsidRDefault="001D3CBC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P</w:t>
            </w:r>
            <w:r w:rsidR="00122AC2" w:rsidRPr="00E638A2">
              <w:rPr>
                <w:sz w:val="36"/>
                <w:szCs w:val="32"/>
              </w:rPr>
              <w:t>oles</w:t>
            </w:r>
          </w:p>
          <w:p w:rsidR="001D3CBC" w:rsidRPr="00E638A2" w:rsidRDefault="001D3CBC" w:rsidP="00122AC2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7597" w:type="dxa"/>
          </w:tcPr>
          <w:p w:rsidR="00122AC2" w:rsidRPr="00E638A2" w:rsidRDefault="00122AC2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The ends of the magnets where magnet</w:t>
            </w:r>
            <w:r w:rsidR="008E16F6">
              <w:rPr>
                <w:sz w:val="36"/>
                <w:szCs w:val="32"/>
              </w:rPr>
              <w:t>ic</w:t>
            </w:r>
            <w:r w:rsidRPr="00E638A2">
              <w:rPr>
                <w:sz w:val="36"/>
                <w:szCs w:val="32"/>
              </w:rPr>
              <w:t xml:space="preserve"> force is the strongest</w:t>
            </w:r>
          </w:p>
        </w:tc>
      </w:tr>
      <w:tr w:rsidR="00122AC2" w:rsidRPr="00122AC2" w:rsidTr="001D3CBC">
        <w:tc>
          <w:tcPr>
            <w:tcW w:w="3085" w:type="dxa"/>
          </w:tcPr>
          <w:p w:rsidR="00122AC2" w:rsidRPr="00E638A2" w:rsidRDefault="001D3CBC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M</w:t>
            </w:r>
            <w:r w:rsidR="00122AC2" w:rsidRPr="00E638A2">
              <w:rPr>
                <w:sz w:val="36"/>
                <w:szCs w:val="32"/>
              </w:rPr>
              <w:t>agnet</w:t>
            </w:r>
          </w:p>
          <w:p w:rsidR="001D3CBC" w:rsidRPr="00E638A2" w:rsidRDefault="001D3CBC" w:rsidP="00122AC2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7597" w:type="dxa"/>
          </w:tcPr>
          <w:p w:rsidR="00122AC2" w:rsidRPr="00E638A2" w:rsidRDefault="00122AC2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An object that attracts magnetic materials and attracts and repels other magnets</w:t>
            </w:r>
          </w:p>
        </w:tc>
      </w:tr>
      <w:tr w:rsidR="00122AC2" w:rsidRPr="00122AC2" w:rsidTr="001D3CBC">
        <w:tc>
          <w:tcPr>
            <w:tcW w:w="3085" w:type="dxa"/>
          </w:tcPr>
          <w:p w:rsidR="00122AC2" w:rsidRPr="00E638A2" w:rsidRDefault="001D3CBC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Magnetic material</w:t>
            </w:r>
          </w:p>
        </w:tc>
        <w:tc>
          <w:tcPr>
            <w:tcW w:w="7597" w:type="dxa"/>
          </w:tcPr>
          <w:p w:rsidR="00122AC2" w:rsidRPr="00E638A2" w:rsidRDefault="001D3CBC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A material that is attracted to a magnet</w:t>
            </w:r>
          </w:p>
        </w:tc>
      </w:tr>
      <w:tr w:rsidR="00122AC2" w:rsidRPr="00122AC2" w:rsidTr="001D3CBC">
        <w:tc>
          <w:tcPr>
            <w:tcW w:w="3085" w:type="dxa"/>
          </w:tcPr>
          <w:p w:rsidR="00122AC2" w:rsidRPr="00E638A2" w:rsidRDefault="001D3CBC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Iron</w:t>
            </w:r>
          </w:p>
        </w:tc>
        <w:tc>
          <w:tcPr>
            <w:tcW w:w="7597" w:type="dxa"/>
          </w:tcPr>
          <w:p w:rsidR="00122AC2" w:rsidRPr="00E638A2" w:rsidRDefault="001D3CBC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A magnetic element</w:t>
            </w:r>
          </w:p>
        </w:tc>
      </w:tr>
      <w:tr w:rsidR="00122AC2" w:rsidRPr="00122AC2" w:rsidTr="001D3CBC">
        <w:tc>
          <w:tcPr>
            <w:tcW w:w="3085" w:type="dxa"/>
          </w:tcPr>
          <w:p w:rsidR="00122AC2" w:rsidRPr="00E638A2" w:rsidRDefault="001D3CBC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Cobalt</w:t>
            </w:r>
          </w:p>
        </w:tc>
        <w:tc>
          <w:tcPr>
            <w:tcW w:w="7597" w:type="dxa"/>
          </w:tcPr>
          <w:p w:rsidR="00122AC2" w:rsidRPr="00E638A2" w:rsidRDefault="001D3CBC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A magnetic element</w:t>
            </w:r>
          </w:p>
        </w:tc>
      </w:tr>
      <w:tr w:rsidR="00122AC2" w:rsidRPr="00122AC2" w:rsidTr="001D3CBC">
        <w:tc>
          <w:tcPr>
            <w:tcW w:w="3085" w:type="dxa"/>
          </w:tcPr>
          <w:p w:rsidR="00122AC2" w:rsidRPr="00E638A2" w:rsidRDefault="001D3CBC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Nickel</w:t>
            </w:r>
          </w:p>
        </w:tc>
        <w:tc>
          <w:tcPr>
            <w:tcW w:w="7597" w:type="dxa"/>
          </w:tcPr>
          <w:p w:rsidR="00122AC2" w:rsidRPr="00E638A2" w:rsidRDefault="001D3CBC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A magnetic element</w:t>
            </w:r>
          </w:p>
        </w:tc>
      </w:tr>
      <w:tr w:rsidR="001D3CBC" w:rsidRPr="00122AC2" w:rsidTr="001D3CBC">
        <w:tc>
          <w:tcPr>
            <w:tcW w:w="3085" w:type="dxa"/>
          </w:tcPr>
          <w:p w:rsidR="001D3CBC" w:rsidRPr="00E638A2" w:rsidRDefault="001D3CBC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Steel</w:t>
            </w:r>
          </w:p>
        </w:tc>
        <w:tc>
          <w:tcPr>
            <w:tcW w:w="7597" w:type="dxa"/>
          </w:tcPr>
          <w:p w:rsidR="001D3CBC" w:rsidRPr="00E638A2" w:rsidRDefault="009728D1" w:rsidP="00E638A2">
            <w:pPr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A</w:t>
            </w:r>
            <w:bookmarkStart w:id="0" w:name="_GoBack"/>
            <w:bookmarkEnd w:id="0"/>
            <w:r w:rsidR="001D3CBC" w:rsidRPr="00E638A2">
              <w:rPr>
                <w:sz w:val="36"/>
                <w:szCs w:val="32"/>
              </w:rPr>
              <w:t xml:space="preserve"> material containing iron, which causes it to be a magnetic material</w:t>
            </w:r>
          </w:p>
        </w:tc>
      </w:tr>
      <w:tr w:rsidR="001D3CBC" w:rsidRPr="00122AC2" w:rsidTr="001D3CBC">
        <w:tc>
          <w:tcPr>
            <w:tcW w:w="3085" w:type="dxa"/>
          </w:tcPr>
          <w:p w:rsidR="001D3CBC" w:rsidRPr="00E638A2" w:rsidRDefault="001D3CBC" w:rsidP="001D3CBC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Magnetise</w:t>
            </w:r>
          </w:p>
        </w:tc>
        <w:tc>
          <w:tcPr>
            <w:tcW w:w="7597" w:type="dxa"/>
          </w:tcPr>
          <w:p w:rsidR="001D3CBC" w:rsidRPr="00E638A2" w:rsidRDefault="001D3CBC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Turn a magnetic material into a magnet</w:t>
            </w:r>
          </w:p>
        </w:tc>
      </w:tr>
      <w:tr w:rsidR="001D3CBC" w:rsidRPr="00122AC2" w:rsidTr="001D3CBC">
        <w:tc>
          <w:tcPr>
            <w:tcW w:w="3085" w:type="dxa"/>
          </w:tcPr>
          <w:p w:rsidR="001D3CBC" w:rsidRPr="00E638A2" w:rsidRDefault="001D3CBC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Magnetic Field</w:t>
            </w:r>
          </w:p>
        </w:tc>
        <w:tc>
          <w:tcPr>
            <w:tcW w:w="7597" w:type="dxa"/>
          </w:tcPr>
          <w:p w:rsidR="001D3CBC" w:rsidRPr="00E638A2" w:rsidRDefault="001D3CBC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Area around a magnet where a magnetic force can be felt</w:t>
            </w:r>
            <w:r w:rsidR="00E638A2" w:rsidRPr="00E638A2">
              <w:rPr>
                <w:sz w:val="36"/>
                <w:szCs w:val="32"/>
              </w:rPr>
              <w:t xml:space="preserve"> on magnetic materials</w:t>
            </w:r>
          </w:p>
        </w:tc>
      </w:tr>
      <w:tr w:rsidR="001D3CBC" w:rsidRPr="00122AC2" w:rsidTr="001D3CBC">
        <w:tc>
          <w:tcPr>
            <w:tcW w:w="3085" w:type="dxa"/>
          </w:tcPr>
          <w:p w:rsidR="001D3CBC" w:rsidRPr="00E638A2" w:rsidRDefault="001D3CBC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Compass</w:t>
            </w:r>
          </w:p>
        </w:tc>
        <w:tc>
          <w:tcPr>
            <w:tcW w:w="7597" w:type="dxa"/>
          </w:tcPr>
          <w:p w:rsidR="001D3CBC" w:rsidRPr="00E638A2" w:rsidRDefault="001D3CBC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A device containing a small magnet that points North due to the Earth’s magnetic field</w:t>
            </w:r>
          </w:p>
        </w:tc>
      </w:tr>
      <w:tr w:rsidR="001D3CBC" w:rsidRPr="00122AC2" w:rsidTr="001D3CBC">
        <w:tc>
          <w:tcPr>
            <w:tcW w:w="3085" w:type="dxa"/>
          </w:tcPr>
          <w:p w:rsidR="001D3CBC" w:rsidRPr="00E638A2" w:rsidRDefault="00E638A2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Electromagnet</w:t>
            </w:r>
          </w:p>
        </w:tc>
        <w:tc>
          <w:tcPr>
            <w:tcW w:w="7597" w:type="dxa"/>
          </w:tcPr>
          <w:p w:rsidR="001D3CBC" w:rsidRPr="00E638A2" w:rsidRDefault="00E638A2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A magnet created by passing an electric current through a coil of wire</w:t>
            </w:r>
          </w:p>
        </w:tc>
      </w:tr>
      <w:tr w:rsidR="00E638A2" w:rsidRPr="00122AC2" w:rsidTr="001D3CBC">
        <w:tc>
          <w:tcPr>
            <w:tcW w:w="3085" w:type="dxa"/>
          </w:tcPr>
          <w:p w:rsidR="00E638A2" w:rsidRPr="00E638A2" w:rsidRDefault="00E638A2" w:rsidP="00122AC2">
            <w:pPr>
              <w:jc w:val="center"/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Electric Current</w:t>
            </w:r>
          </w:p>
        </w:tc>
        <w:tc>
          <w:tcPr>
            <w:tcW w:w="7597" w:type="dxa"/>
          </w:tcPr>
          <w:p w:rsidR="00E638A2" w:rsidRPr="00E638A2" w:rsidRDefault="00E638A2" w:rsidP="00E638A2">
            <w:pPr>
              <w:rPr>
                <w:sz w:val="36"/>
                <w:szCs w:val="32"/>
              </w:rPr>
            </w:pPr>
            <w:r w:rsidRPr="00E638A2">
              <w:rPr>
                <w:sz w:val="36"/>
                <w:szCs w:val="32"/>
              </w:rPr>
              <w:t>The flow of electricity through a conductor</w:t>
            </w:r>
          </w:p>
        </w:tc>
      </w:tr>
    </w:tbl>
    <w:p w:rsidR="00122AC2" w:rsidRPr="00122AC2" w:rsidRDefault="00122AC2" w:rsidP="00571ADB">
      <w:pPr>
        <w:rPr>
          <w:sz w:val="32"/>
          <w:szCs w:val="32"/>
        </w:rPr>
      </w:pPr>
    </w:p>
    <w:sectPr w:rsidR="00122AC2" w:rsidRPr="00122AC2" w:rsidSect="00B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DF2"/>
    <w:multiLevelType w:val="hybridMultilevel"/>
    <w:tmpl w:val="8E389E9A"/>
    <w:lvl w:ilvl="0" w:tplc="FF24B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A12966"/>
    <w:multiLevelType w:val="hybridMultilevel"/>
    <w:tmpl w:val="ACAE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23D56"/>
    <w:multiLevelType w:val="hybridMultilevel"/>
    <w:tmpl w:val="86AE52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044B4B"/>
    <w:multiLevelType w:val="hybridMultilevel"/>
    <w:tmpl w:val="617AFF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634EF"/>
    <w:multiLevelType w:val="hybridMultilevel"/>
    <w:tmpl w:val="A13ADF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AD088C"/>
    <w:multiLevelType w:val="hybridMultilevel"/>
    <w:tmpl w:val="B30A2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BA"/>
    <w:rsid w:val="00087E7C"/>
    <w:rsid w:val="00122AC2"/>
    <w:rsid w:val="00126571"/>
    <w:rsid w:val="001A21D1"/>
    <w:rsid w:val="001D3CBC"/>
    <w:rsid w:val="00205D34"/>
    <w:rsid w:val="003C1CD7"/>
    <w:rsid w:val="00427837"/>
    <w:rsid w:val="005100B7"/>
    <w:rsid w:val="00571ADB"/>
    <w:rsid w:val="007C3965"/>
    <w:rsid w:val="007F3810"/>
    <w:rsid w:val="00867A40"/>
    <w:rsid w:val="008E16F6"/>
    <w:rsid w:val="009728D1"/>
    <w:rsid w:val="00A25718"/>
    <w:rsid w:val="00BC4C8B"/>
    <w:rsid w:val="00BE2C21"/>
    <w:rsid w:val="00C44EBA"/>
    <w:rsid w:val="00C70D1F"/>
    <w:rsid w:val="00CC5136"/>
    <w:rsid w:val="00D00738"/>
    <w:rsid w:val="00D05220"/>
    <w:rsid w:val="00E13DF2"/>
    <w:rsid w:val="00E638A2"/>
    <w:rsid w:val="00E933F2"/>
    <w:rsid w:val="00F27E31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B83B0A77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2017-01-16T14:51:00Z</cp:lastPrinted>
  <dcterms:created xsi:type="dcterms:W3CDTF">2017-02-24T11:23:00Z</dcterms:created>
  <dcterms:modified xsi:type="dcterms:W3CDTF">2017-03-08T15:15:00Z</dcterms:modified>
</cp:coreProperties>
</file>